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16" w:rsidRDefault="00536516" w:rsidP="00FC1BD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" w:eastAsia="仿宋" w:hAnsi="仿宋"/>
          <w:sz w:val="30"/>
          <w:szCs w:val="30"/>
        </w:rPr>
        <w:t>:</w:t>
      </w:r>
    </w:p>
    <w:p w:rsidR="00536516" w:rsidRDefault="00536516" w:rsidP="00FC1BD2">
      <w:pPr>
        <w:snapToGrid w:val="0"/>
        <w:spacing w:line="312" w:lineRule="auto"/>
        <w:jc w:val="center"/>
        <w:rPr>
          <w:rFonts w:eastAsia="华文中宋" w:hAnsi="华文中宋"/>
          <w:b/>
          <w:sz w:val="28"/>
          <w:szCs w:val="28"/>
        </w:rPr>
      </w:pPr>
      <w:bookmarkStart w:id="0" w:name="_GoBack"/>
      <w:r>
        <w:rPr>
          <w:rFonts w:ascii="华文中宋" w:eastAsia="华文中宋" w:hAnsi="华文中宋" w:hint="eastAsia"/>
          <w:b/>
          <w:kern w:val="0"/>
          <w:sz w:val="28"/>
          <w:szCs w:val="28"/>
        </w:rPr>
        <w:t>中国农业大学</w:t>
      </w:r>
      <w:r w:rsidRPr="00E900C8">
        <w:rPr>
          <w:rFonts w:eastAsia="华文中宋" w:hAnsi="华文中宋" w:hint="eastAsia"/>
          <w:b/>
          <w:kern w:val="0"/>
          <w:sz w:val="28"/>
          <w:szCs w:val="28"/>
        </w:rPr>
        <w:t>研究</w:t>
      </w:r>
      <w:r w:rsidRPr="007126A3">
        <w:rPr>
          <w:rFonts w:eastAsia="华文中宋" w:hAnsi="华文中宋" w:hint="eastAsia"/>
          <w:b/>
          <w:sz w:val="28"/>
          <w:szCs w:val="28"/>
        </w:rPr>
        <w:t>生实践</w:t>
      </w:r>
      <w:r>
        <w:rPr>
          <w:rFonts w:eastAsia="华文中宋" w:hAnsi="华文中宋" w:hint="eastAsia"/>
          <w:b/>
          <w:sz w:val="28"/>
          <w:szCs w:val="28"/>
        </w:rPr>
        <w:t>教育</w:t>
      </w:r>
      <w:r w:rsidRPr="007126A3">
        <w:rPr>
          <w:rFonts w:eastAsia="华文中宋" w:hAnsi="华文中宋" w:hint="eastAsia"/>
          <w:b/>
          <w:sz w:val="28"/>
          <w:szCs w:val="28"/>
        </w:rPr>
        <w:t>评审意见表</w:t>
      </w:r>
    </w:p>
    <w:bookmarkEnd w:id="0"/>
    <w:p w:rsidR="00536516" w:rsidRPr="002E3384" w:rsidRDefault="00536516" w:rsidP="00FC1BD2">
      <w:pPr>
        <w:snapToGrid w:val="0"/>
        <w:spacing w:line="312" w:lineRule="auto"/>
        <w:jc w:val="center"/>
        <w:rPr>
          <w:rFonts w:eastAsia="华文中宋"/>
          <w:sz w:val="24"/>
          <w:szCs w:val="24"/>
        </w:rPr>
      </w:pPr>
      <w:r w:rsidRPr="002E3384">
        <w:rPr>
          <w:rFonts w:eastAsia="华文中宋" w:hAnsi="华文中宋" w:hint="eastAsia"/>
          <w:sz w:val="24"/>
          <w:szCs w:val="24"/>
        </w:rPr>
        <w:t>（硕士生用表）</w:t>
      </w:r>
    </w:p>
    <w:p w:rsidR="00536516" w:rsidRPr="003F15FF" w:rsidRDefault="00536516" w:rsidP="00FC1BD2">
      <w:pPr>
        <w:snapToGrid w:val="0"/>
        <w:spacing w:line="312" w:lineRule="auto"/>
        <w:rPr>
          <w:rFonts w:eastAsia="仿宋"/>
          <w:b/>
          <w:sz w:val="24"/>
          <w:szCs w:val="24"/>
        </w:rPr>
      </w:pPr>
      <w:r w:rsidRPr="003F15FF">
        <w:rPr>
          <w:rFonts w:eastAsia="仿宋" w:hAnsi="仿宋" w:hint="eastAsia"/>
          <w:b/>
          <w:sz w:val="24"/>
          <w:szCs w:val="24"/>
        </w:rPr>
        <w:t>学生姓名：</w:t>
      </w:r>
      <w:r w:rsidRPr="003F15FF">
        <w:rPr>
          <w:rFonts w:eastAsia="仿宋"/>
          <w:b/>
          <w:sz w:val="24"/>
          <w:szCs w:val="24"/>
          <w:u w:val="single"/>
        </w:rPr>
        <w:t xml:space="preserve">            </w:t>
      </w:r>
      <w:r w:rsidRPr="003F15FF">
        <w:rPr>
          <w:rFonts w:eastAsia="仿宋"/>
          <w:b/>
          <w:sz w:val="24"/>
          <w:szCs w:val="24"/>
        </w:rPr>
        <w:t xml:space="preserve">     </w:t>
      </w:r>
      <w:r w:rsidRPr="003F15FF">
        <w:rPr>
          <w:rFonts w:eastAsia="仿宋" w:hAnsi="仿宋" w:hint="eastAsia"/>
          <w:b/>
          <w:sz w:val="24"/>
          <w:szCs w:val="24"/>
        </w:rPr>
        <w:t>学号：</w:t>
      </w:r>
      <w:r w:rsidRPr="003F15FF">
        <w:rPr>
          <w:rFonts w:eastAsia="仿宋"/>
          <w:b/>
          <w:sz w:val="24"/>
          <w:szCs w:val="24"/>
          <w:u w:val="single"/>
        </w:rPr>
        <w:t xml:space="preserve">            </w:t>
      </w:r>
      <w:r>
        <w:rPr>
          <w:rFonts w:eastAsia="仿宋"/>
          <w:b/>
          <w:sz w:val="24"/>
          <w:szCs w:val="24"/>
          <w:u w:val="single"/>
        </w:rPr>
        <w:t xml:space="preserve">      </w:t>
      </w:r>
      <w:r w:rsidRPr="003F15FF">
        <w:rPr>
          <w:rFonts w:eastAsia="仿宋"/>
          <w:b/>
          <w:sz w:val="24"/>
          <w:szCs w:val="24"/>
          <w:u w:val="single"/>
        </w:rPr>
        <w:t xml:space="preserve">             </w:t>
      </w:r>
    </w:p>
    <w:p w:rsidR="00536516" w:rsidRDefault="00536516" w:rsidP="00FC1BD2">
      <w:pPr>
        <w:snapToGrid w:val="0"/>
        <w:spacing w:line="312" w:lineRule="auto"/>
        <w:rPr>
          <w:rFonts w:eastAsia="仿宋"/>
          <w:b/>
          <w:sz w:val="24"/>
          <w:szCs w:val="24"/>
          <w:u w:val="single"/>
        </w:rPr>
      </w:pPr>
      <w:r w:rsidRPr="003F15FF">
        <w:rPr>
          <w:rFonts w:eastAsia="仿宋" w:hAnsi="仿宋" w:hint="eastAsia"/>
          <w:b/>
          <w:sz w:val="24"/>
          <w:szCs w:val="24"/>
        </w:rPr>
        <w:t>导师姓名：</w:t>
      </w:r>
      <w:r w:rsidRPr="003F15FF">
        <w:rPr>
          <w:rFonts w:eastAsia="仿宋"/>
          <w:b/>
          <w:sz w:val="24"/>
          <w:szCs w:val="24"/>
          <w:u w:val="single"/>
        </w:rPr>
        <w:t xml:space="preserve">            </w:t>
      </w:r>
      <w:r w:rsidRPr="003F15FF">
        <w:rPr>
          <w:rFonts w:eastAsia="仿宋"/>
          <w:b/>
          <w:sz w:val="24"/>
          <w:szCs w:val="24"/>
        </w:rPr>
        <w:t xml:space="preserve">     </w:t>
      </w:r>
      <w:r w:rsidRPr="003F15FF">
        <w:rPr>
          <w:rFonts w:eastAsia="仿宋" w:hAnsi="仿宋" w:hint="eastAsia"/>
          <w:b/>
          <w:sz w:val="24"/>
          <w:szCs w:val="24"/>
        </w:rPr>
        <w:t>专业或领域：</w:t>
      </w:r>
      <w:r w:rsidRPr="003F15FF">
        <w:rPr>
          <w:rFonts w:eastAsia="仿宋"/>
          <w:b/>
          <w:sz w:val="24"/>
          <w:szCs w:val="24"/>
          <w:u w:val="single"/>
        </w:rPr>
        <w:t xml:space="preserve">                         </w:t>
      </w:r>
    </w:p>
    <w:tbl>
      <w:tblPr>
        <w:tblW w:w="7953" w:type="dxa"/>
        <w:tblInd w:w="93" w:type="dxa"/>
        <w:tblLook w:val="00A0"/>
      </w:tblPr>
      <w:tblGrid>
        <w:gridCol w:w="6"/>
        <w:gridCol w:w="1269"/>
        <w:gridCol w:w="3560"/>
        <w:gridCol w:w="1120"/>
        <w:gridCol w:w="1290"/>
        <w:gridCol w:w="708"/>
      </w:tblGrid>
      <w:tr w:rsidR="00536516" w:rsidRPr="009545F1" w:rsidTr="00126558">
        <w:trPr>
          <w:trHeight w:val="585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评定项目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评定内容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36516" w:rsidRPr="009545F1" w:rsidTr="00126558">
        <w:trPr>
          <w:trHeight w:val="285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6516" w:rsidRPr="009545F1" w:rsidTr="00126558">
        <w:trPr>
          <w:trHeight w:val="234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</w:p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实践内容与时间：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及执行实践项目的基本情况，或在校外基地或相关行（企）业开展实践的基本情况，或参与导师横向合作项目的基本情况，或参与社会实践和（或）科研实践的基本情况（仅限学术学位硕士生），实践教育时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516" w:rsidRPr="009545F1" w:rsidTr="00126558">
        <w:trPr>
          <w:trHeight w:val="830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516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</w:p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效果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实践技能：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实践中所掌握的本领域或学科实践技能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516" w:rsidRPr="009545F1" w:rsidTr="00126558">
        <w:trPr>
          <w:trHeight w:val="700"/>
        </w:trPr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RANGE!C7"/>
            <w:bookmarkEnd w:id="1"/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标志性成果：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实践中所取得的标志性成果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516" w:rsidRPr="009545F1" w:rsidTr="00126558">
        <w:trPr>
          <w:trHeight w:val="710"/>
        </w:trPr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问题与建议：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实践中存在哪些问题及相关建议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516" w:rsidRPr="009545F1" w:rsidTr="00126558">
        <w:trPr>
          <w:trHeight w:val="987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</w:p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完成情况</w:t>
            </w: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516" w:rsidRPr="009545F1" w:rsidTr="004E2412">
        <w:trPr>
          <w:trHeight w:val="618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5E0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516" w:rsidRPr="00385E0E" w:rsidRDefault="00536516" w:rsidP="004E24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85E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516" w:rsidRPr="009545F1" w:rsidTr="0012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6" w:type="dxa"/>
          <w:trHeight w:val="2627"/>
        </w:trPr>
        <w:tc>
          <w:tcPr>
            <w:tcW w:w="7947" w:type="dxa"/>
            <w:gridSpan w:val="5"/>
          </w:tcPr>
          <w:p w:rsidR="00536516" w:rsidRPr="00757599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7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具体评价意见：（请写出明确、具体、详细的评审意见）</w:t>
            </w:r>
          </w:p>
          <w:p w:rsidR="00536516" w:rsidRPr="00757599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36516" w:rsidRPr="00757599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36516" w:rsidRPr="00757599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36516" w:rsidRPr="00757599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36516" w:rsidRPr="00757599" w:rsidRDefault="00536516" w:rsidP="004E241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Pr="00757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（签字）</w:t>
            </w:r>
            <w:r w:rsidRPr="00757599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:  </w:t>
            </w:r>
          </w:p>
          <w:p w:rsidR="00536516" w:rsidRDefault="00536516" w:rsidP="004E2412">
            <w:pPr>
              <w:widowControl/>
              <w:jc w:val="left"/>
              <w:rPr>
                <w:rFonts w:ascii="Times New Roman" w:eastAsia="仿宋" w:hAnsi="仿宋"/>
                <w:b/>
              </w:rPr>
            </w:pPr>
            <w:r w:rsidRPr="00757599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757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57599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57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57599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57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36516" w:rsidRDefault="00536516"/>
    <w:sectPr w:rsidR="00536516" w:rsidSect="005B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BD2"/>
    <w:rsid w:val="00126558"/>
    <w:rsid w:val="002E3384"/>
    <w:rsid w:val="00376374"/>
    <w:rsid w:val="00385E0E"/>
    <w:rsid w:val="003F15FF"/>
    <w:rsid w:val="004E2412"/>
    <w:rsid w:val="00536516"/>
    <w:rsid w:val="005B5C42"/>
    <w:rsid w:val="007126A3"/>
    <w:rsid w:val="00757599"/>
    <w:rsid w:val="009545F1"/>
    <w:rsid w:val="00A824DE"/>
    <w:rsid w:val="00E900C8"/>
    <w:rsid w:val="00FC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80</Words>
  <Characters>457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:</dc:title>
  <dc:subject/>
  <dc:creator>陈巧莲</dc:creator>
  <cp:keywords/>
  <dc:description/>
  <cp:lastModifiedBy>User</cp:lastModifiedBy>
  <cp:revision>2</cp:revision>
  <dcterms:created xsi:type="dcterms:W3CDTF">2014-10-29T02:31:00Z</dcterms:created>
  <dcterms:modified xsi:type="dcterms:W3CDTF">2014-10-29T02:31:00Z</dcterms:modified>
</cp:coreProperties>
</file>