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18" w:rsidRPr="00F57EDF" w:rsidRDefault="00DA5E18" w:rsidP="00F57EDF">
      <w:pPr>
        <w:jc w:val="left"/>
        <w:rPr>
          <w:rFonts w:ascii="仿宋_GB2312" w:eastAsia="仿宋_GB2312" w:hAnsi="宋体" w:cs="Times New Roman"/>
          <w:sz w:val="30"/>
          <w:szCs w:val="30"/>
        </w:rPr>
      </w:pPr>
      <w:r w:rsidRPr="00F57EDF">
        <w:rPr>
          <w:rFonts w:ascii="仿宋_GB2312" w:eastAsia="仿宋_GB2312" w:hAnsi="宋体" w:cs="仿宋_GB2312" w:hint="eastAsia"/>
          <w:sz w:val="30"/>
          <w:szCs w:val="30"/>
        </w:rPr>
        <w:t>附件</w:t>
      </w:r>
      <w:r>
        <w:rPr>
          <w:rFonts w:ascii="仿宋_GB2312" w:eastAsia="仿宋_GB2312" w:hAnsi="宋体" w:cs="仿宋_GB2312"/>
          <w:sz w:val="30"/>
          <w:szCs w:val="30"/>
        </w:rPr>
        <w:t>1</w:t>
      </w:r>
    </w:p>
    <w:p w:rsidR="00DA5E18" w:rsidRDefault="00DA5E18" w:rsidP="00CB14A7">
      <w:pPr>
        <w:spacing w:line="360" w:lineRule="auto"/>
        <w:jc w:val="center"/>
        <w:rPr>
          <w:rFonts w:eastAsia="黑体" w:cs="Times New Roman"/>
          <w:sz w:val="44"/>
          <w:szCs w:val="44"/>
        </w:rPr>
      </w:pPr>
      <w:bookmarkStart w:id="0" w:name="_GoBack"/>
      <w:bookmarkEnd w:id="0"/>
    </w:p>
    <w:p w:rsidR="00DA5E18" w:rsidRDefault="00DA5E18" w:rsidP="00CB14A7">
      <w:pPr>
        <w:spacing w:line="360" w:lineRule="auto"/>
        <w:jc w:val="center"/>
        <w:rPr>
          <w:rFonts w:eastAsia="黑体" w:cs="Times New Roman"/>
          <w:sz w:val="44"/>
          <w:szCs w:val="44"/>
        </w:rPr>
      </w:pPr>
    </w:p>
    <w:p w:rsidR="00DA5E18" w:rsidRPr="00CC7F88" w:rsidRDefault="00DA5E18" w:rsidP="00CC7F88">
      <w:pPr>
        <w:spacing w:line="360" w:lineRule="auto"/>
        <w:jc w:val="center"/>
        <w:rPr>
          <w:rFonts w:eastAsia="黑体" w:cs="Times New Roman"/>
          <w:sz w:val="72"/>
          <w:szCs w:val="72"/>
        </w:rPr>
      </w:pPr>
      <w:r w:rsidRPr="00CC7F88">
        <w:rPr>
          <w:rFonts w:eastAsia="黑体" w:cs="黑体" w:hint="eastAsia"/>
          <w:sz w:val="72"/>
          <w:szCs w:val="72"/>
        </w:rPr>
        <w:t>中国农业</w:t>
      </w:r>
      <w:r>
        <w:rPr>
          <w:rFonts w:eastAsia="黑体" w:cs="黑体" w:hint="eastAsia"/>
          <w:sz w:val="72"/>
          <w:szCs w:val="72"/>
        </w:rPr>
        <w:t>大</w:t>
      </w:r>
      <w:r w:rsidRPr="00CC7F88">
        <w:rPr>
          <w:rFonts w:eastAsia="黑体" w:cs="黑体" w:hint="eastAsia"/>
          <w:sz w:val="72"/>
          <w:szCs w:val="72"/>
        </w:rPr>
        <w:t>学</w:t>
      </w:r>
    </w:p>
    <w:p w:rsidR="00DA5E18" w:rsidRDefault="00DA5E18" w:rsidP="00CC7F88">
      <w:pPr>
        <w:spacing w:line="360" w:lineRule="auto"/>
        <w:jc w:val="center"/>
        <w:rPr>
          <w:rFonts w:eastAsia="黑体" w:cs="Times New Roman"/>
          <w:sz w:val="44"/>
          <w:szCs w:val="44"/>
        </w:rPr>
      </w:pPr>
    </w:p>
    <w:p w:rsidR="00DA5E18" w:rsidRPr="00CC7F88" w:rsidRDefault="00DA5E18" w:rsidP="00CC7F88">
      <w:pPr>
        <w:spacing w:line="360" w:lineRule="auto"/>
        <w:jc w:val="center"/>
        <w:rPr>
          <w:rFonts w:eastAsia="黑体" w:cs="Times New Roman"/>
          <w:sz w:val="44"/>
          <w:szCs w:val="44"/>
        </w:rPr>
      </w:pPr>
      <w:r>
        <w:rPr>
          <w:rFonts w:eastAsia="黑体" w:cs="黑体" w:hint="eastAsia"/>
          <w:sz w:val="44"/>
          <w:szCs w:val="44"/>
        </w:rPr>
        <w:t>硕士</w:t>
      </w:r>
      <w:r w:rsidRPr="00655502">
        <w:rPr>
          <w:rFonts w:eastAsia="黑体" w:cs="黑体" w:hint="eastAsia"/>
          <w:sz w:val="44"/>
          <w:szCs w:val="44"/>
        </w:rPr>
        <w:t>研究生</w:t>
      </w:r>
      <w:r>
        <w:rPr>
          <w:rFonts w:eastAsia="黑体" w:cs="黑体" w:hint="eastAsia"/>
          <w:sz w:val="44"/>
          <w:szCs w:val="44"/>
        </w:rPr>
        <w:t>实践教育总结报告</w:t>
      </w:r>
    </w:p>
    <w:p w:rsidR="00DA5E18" w:rsidRDefault="00DA5E18" w:rsidP="00CB14A7">
      <w:pPr>
        <w:spacing w:line="360" w:lineRule="auto"/>
        <w:jc w:val="center"/>
        <w:rPr>
          <w:rFonts w:eastAsia="黑体" w:cs="Times New Roman"/>
          <w:sz w:val="44"/>
          <w:szCs w:val="44"/>
        </w:rPr>
      </w:pPr>
    </w:p>
    <w:p w:rsidR="00DA5E18" w:rsidRDefault="00DA5E18" w:rsidP="00CB14A7">
      <w:pPr>
        <w:spacing w:line="360" w:lineRule="auto"/>
        <w:jc w:val="center"/>
        <w:rPr>
          <w:rFonts w:eastAsia="黑体" w:cs="Times New Roman"/>
          <w:sz w:val="44"/>
          <w:szCs w:val="44"/>
        </w:rPr>
      </w:pPr>
    </w:p>
    <w:p w:rsidR="00DA5E18" w:rsidRDefault="00DA5E18" w:rsidP="00C310D7">
      <w:pPr>
        <w:spacing w:line="360" w:lineRule="auto"/>
        <w:ind w:firstLineChars="45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学</w:t>
      </w:r>
      <w:r>
        <w:rPr>
          <w:sz w:val="28"/>
          <w:szCs w:val="28"/>
        </w:rPr>
        <w:t xml:space="preserve">       </w:t>
      </w:r>
      <w:r>
        <w:rPr>
          <w:rFonts w:cs="宋体" w:hint="eastAsia"/>
          <w:sz w:val="28"/>
          <w:szCs w:val="28"/>
        </w:rPr>
        <w:t>号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       </w:t>
      </w:r>
    </w:p>
    <w:p w:rsidR="00DA5E18" w:rsidRDefault="00DA5E18" w:rsidP="00C310D7">
      <w:pPr>
        <w:spacing w:line="360" w:lineRule="auto"/>
        <w:ind w:firstLineChars="450" w:firstLine="31680"/>
        <w:rPr>
          <w:rFonts w:ascii="宋体"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姓</w:t>
      </w:r>
      <w:r>
        <w:rPr>
          <w:sz w:val="28"/>
          <w:szCs w:val="28"/>
        </w:rPr>
        <w:t xml:space="preserve">       </w:t>
      </w:r>
      <w:r>
        <w:rPr>
          <w:rFonts w:cs="宋体" w:hint="eastAsia"/>
          <w:sz w:val="28"/>
          <w:szCs w:val="28"/>
        </w:rPr>
        <w:t>名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      </w:t>
      </w:r>
      <w:r>
        <w:rPr>
          <w:rFonts w:ascii="宋体" w:hAnsi="宋体" w:cs="宋体"/>
          <w:sz w:val="28"/>
          <w:szCs w:val="28"/>
        </w:rPr>
        <w:t xml:space="preserve">                                                             </w:t>
      </w:r>
    </w:p>
    <w:p w:rsidR="00DA5E18" w:rsidRDefault="00DA5E18" w:rsidP="00C310D7">
      <w:pPr>
        <w:spacing w:line="360" w:lineRule="auto"/>
        <w:ind w:firstLineChars="450" w:firstLine="31680"/>
        <w:rPr>
          <w:rFonts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</w:t>
      </w:r>
      <w:r>
        <w:rPr>
          <w:rFonts w:ascii="宋体" w:hAnsi="宋体" w:cs="宋体"/>
          <w:sz w:val="28"/>
          <w:szCs w:val="28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院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      </w:t>
      </w:r>
    </w:p>
    <w:p w:rsidR="00DA5E18" w:rsidRDefault="00DA5E18" w:rsidP="00CB14A7">
      <w:pPr>
        <w:spacing w:line="360" w:lineRule="auto"/>
        <w:rPr>
          <w:rFonts w:cs="Times New Roman"/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       </w:t>
      </w:r>
      <w:r>
        <w:rPr>
          <w:rFonts w:cs="宋体" w:hint="eastAsia"/>
          <w:spacing w:val="16"/>
          <w:sz w:val="28"/>
          <w:szCs w:val="28"/>
        </w:rPr>
        <w:t>专业</w:t>
      </w:r>
      <w:r>
        <w:rPr>
          <w:spacing w:val="16"/>
          <w:sz w:val="28"/>
          <w:szCs w:val="28"/>
        </w:rPr>
        <w:t xml:space="preserve"> / </w:t>
      </w:r>
      <w:r>
        <w:rPr>
          <w:rFonts w:cs="宋体" w:hint="eastAsia"/>
          <w:spacing w:val="16"/>
          <w:sz w:val="28"/>
          <w:szCs w:val="28"/>
        </w:rPr>
        <w:t>领域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      </w:t>
      </w:r>
    </w:p>
    <w:p w:rsidR="00DA5E18" w:rsidRPr="00BD373A" w:rsidRDefault="00DA5E18" w:rsidP="00CB14A7">
      <w:pPr>
        <w:spacing w:line="360" w:lineRule="auto"/>
        <w:rPr>
          <w:rFonts w:ascii="宋体" w:cs="Times New Roman"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</w:rPr>
        <w:t xml:space="preserve">         </w:t>
      </w:r>
      <w:r>
        <w:rPr>
          <w:rFonts w:cs="宋体" w:hint="eastAsia"/>
          <w:sz w:val="28"/>
          <w:szCs w:val="28"/>
        </w:rPr>
        <w:t>校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内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导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师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       </w:t>
      </w:r>
    </w:p>
    <w:p w:rsidR="00DA5E18" w:rsidRPr="00BD373A" w:rsidRDefault="00DA5E18" w:rsidP="00C310D7">
      <w:pPr>
        <w:spacing w:line="360" w:lineRule="auto"/>
        <w:ind w:firstLineChars="450" w:firstLine="31680"/>
        <w:rPr>
          <w:rFonts w:ascii="宋体" w:cs="Times New Roman"/>
          <w:sz w:val="28"/>
          <w:szCs w:val="28"/>
          <w:u w:val="single"/>
        </w:rPr>
      </w:pPr>
      <w:r w:rsidRPr="009B414F">
        <w:rPr>
          <w:rFonts w:ascii="宋体" w:hAnsi="宋体" w:cs="宋体" w:hint="eastAsia"/>
          <w:sz w:val="28"/>
          <w:szCs w:val="28"/>
        </w:rPr>
        <w:t>校</w:t>
      </w:r>
      <w:r w:rsidRPr="009B414F">
        <w:rPr>
          <w:rFonts w:ascii="宋体" w:hAnsi="宋体" w:cs="宋体"/>
          <w:sz w:val="28"/>
          <w:szCs w:val="28"/>
        </w:rPr>
        <w:t xml:space="preserve"> </w:t>
      </w:r>
      <w:r w:rsidRPr="009B414F">
        <w:rPr>
          <w:rFonts w:ascii="宋体" w:hAnsi="宋体" w:cs="宋体" w:hint="eastAsia"/>
          <w:sz w:val="28"/>
          <w:szCs w:val="28"/>
        </w:rPr>
        <w:t>外</w:t>
      </w:r>
      <w:r w:rsidRPr="009B414F">
        <w:rPr>
          <w:rFonts w:ascii="宋体" w:hAnsi="宋体" w:cs="宋体"/>
          <w:sz w:val="28"/>
          <w:szCs w:val="28"/>
        </w:rPr>
        <w:t xml:space="preserve"> </w:t>
      </w:r>
      <w:r w:rsidRPr="009B414F">
        <w:rPr>
          <w:rFonts w:ascii="宋体" w:hAnsi="宋体" w:cs="宋体" w:hint="eastAsia"/>
          <w:sz w:val="28"/>
          <w:szCs w:val="28"/>
        </w:rPr>
        <w:t>导</w:t>
      </w:r>
      <w:r w:rsidRPr="009B414F">
        <w:rPr>
          <w:rFonts w:ascii="宋体" w:hAnsi="宋体" w:cs="宋体"/>
          <w:sz w:val="28"/>
          <w:szCs w:val="28"/>
        </w:rPr>
        <w:t xml:space="preserve"> </w:t>
      </w:r>
      <w:r w:rsidRPr="009B414F">
        <w:rPr>
          <w:rFonts w:ascii="宋体" w:hAnsi="宋体" w:cs="宋体" w:hint="eastAsia"/>
          <w:sz w:val="28"/>
          <w:szCs w:val="28"/>
        </w:rPr>
        <w:t>师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       </w:t>
      </w:r>
    </w:p>
    <w:p w:rsidR="00DA5E18" w:rsidRDefault="00DA5E18" w:rsidP="00CB14A7">
      <w:pPr>
        <w:spacing w:line="360" w:lineRule="auto"/>
        <w:jc w:val="center"/>
        <w:rPr>
          <w:rFonts w:ascii="宋体" w:cs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A5E18" w:rsidRPr="002B79B3" w:rsidRDefault="00DA5E18" w:rsidP="00CB14A7">
      <w:pPr>
        <w:spacing w:line="500" w:lineRule="atLeast"/>
        <w:jc w:val="center"/>
        <w:rPr>
          <w:rFonts w:cs="Times New Roman"/>
          <w:sz w:val="28"/>
          <w:szCs w:val="28"/>
        </w:rPr>
      </w:pPr>
    </w:p>
    <w:p w:rsidR="00DA5E18" w:rsidRDefault="00DA5E18" w:rsidP="00CB14A7">
      <w:pPr>
        <w:spacing w:line="500" w:lineRule="atLeast"/>
        <w:rPr>
          <w:rFonts w:cs="Times New Roman"/>
          <w:sz w:val="28"/>
          <w:szCs w:val="28"/>
        </w:rPr>
      </w:pPr>
    </w:p>
    <w:p w:rsidR="00DA5E18" w:rsidRDefault="00DA5E18" w:rsidP="00CB14A7">
      <w:pPr>
        <w:spacing w:line="500" w:lineRule="atLeast"/>
        <w:rPr>
          <w:rFonts w:cs="Times New Roman"/>
          <w:sz w:val="28"/>
          <w:szCs w:val="28"/>
        </w:rPr>
      </w:pPr>
    </w:p>
    <w:p w:rsidR="00DA5E18" w:rsidRDefault="00DA5E18" w:rsidP="00CB14A7">
      <w:pPr>
        <w:spacing w:line="500" w:lineRule="atLeast"/>
        <w:jc w:val="center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中国农业大学研究生院制</w:t>
      </w:r>
    </w:p>
    <w:p w:rsidR="00DA5E18" w:rsidRDefault="00DA5E18" w:rsidP="00CB14A7">
      <w:pPr>
        <w:spacing w:line="500" w:lineRule="atLeast"/>
        <w:jc w:val="center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   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   </w:t>
      </w:r>
      <w:r>
        <w:rPr>
          <w:rFonts w:cs="宋体" w:hint="eastAsia"/>
          <w:sz w:val="28"/>
          <w:szCs w:val="28"/>
        </w:rPr>
        <w:t>日</w:t>
      </w:r>
    </w:p>
    <w:p w:rsidR="00DA5E18" w:rsidRDefault="00DA5E18" w:rsidP="00CB14A7">
      <w:pPr>
        <w:spacing w:line="500" w:lineRule="atLeast"/>
        <w:jc w:val="center"/>
        <w:rPr>
          <w:rFonts w:cs="Times New Roman"/>
          <w:sz w:val="28"/>
          <w:szCs w:val="28"/>
        </w:rPr>
      </w:pPr>
    </w:p>
    <w:p w:rsidR="00DA5E18" w:rsidRDefault="00DA5E18" w:rsidP="00CB14A7">
      <w:pPr>
        <w:spacing w:line="500" w:lineRule="atLeast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A5E18" w:rsidRPr="00AE17AD">
        <w:trPr>
          <w:trHeight w:val="1965"/>
        </w:trPr>
        <w:tc>
          <w:tcPr>
            <w:tcW w:w="8522" w:type="dxa"/>
          </w:tcPr>
          <w:p w:rsidR="00DA5E18" w:rsidRPr="00AE17AD" w:rsidRDefault="00DA5E18" w:rsidP="003761D6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AE17AD">
              <w:rPr>
                <w:kern w:val="0"/>
                <w:sz w:val="24"/>
                <w:szCs w:val="24"/>
              </w:rPr>
              <w:t>1</w:t>
            </w:r>
            <w:r w:rsidRPr="00AE17AD">
              <w:rPr>
                <w:rFonts w:cs="宋体" w:hint="eastAsia"/>
                <w:kern w:val="0"/>
                <w:sz w:val="24"/>
                <w:szCs w:val="24"/>
              </w:rPr>
              <w:t>、基本情况介绍</w:t>
            </w:r>
          </w:p>
          <w:p w:rsidR="00DA5E18" w:rsidRPr="00AE17AD" w:rsidRDefault="00DA5E18" w:rsidP="003761D6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:rsidR="00DA5E18" w:rsidRPr="00D46632" w:rsidRDefault="00DA5E18" w:rsidP="00D46632">
            <w:pPr>
              <w:widowControl/>
              <w:jc w:val="left"/>
              <w:rPr>
                <w:rFonts w:asci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此栏</w:t>
            </w:r>
            <w:r w:rsidRPr="00D46632">
              <w:rPr>
                <w:rFonts w:asci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填写</w:t>
            </w:r>
            <w:r>
              <w:rPr>
                <w:rFonts w:asci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内容：</w:t>
            </w:r>
          </w:p>
          <w:p w:rsidR="00DA5E18" w:rsidRDefault="00DA5E18" w:rsidP="00D4663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 w:rsidRPr="00D46632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a.</w:t>
            </w:r>
            <w:r w:rsidRPr="00D46632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在读期间所听讲座、参加竞赛及模拟与实验训练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（一句话）</w:t>
            </w:r>
          </w:p>
          <w:p w:rsidR="00DA5E18" w:rsidRPr="00D46632" w:rsidRDefault="00DA5E18" w:rsidP="00D4663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注：所含内容必须够所要求的不低于</w:t>
            </w: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学分</w:t>
            </w:r>
          </w:p>
          <w:p w:rsidR="00DA5E18" w:rsidRPr="000D778D" w:rsidRDefault="00DA5E18" w:rsidP="000D778D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 w:rsidRPr="00D46632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b.</w:t>
            </w:r>
            <w:r w:rsidRPr="00D46632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在哪里实习（一句话）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“</w:t>
            </w:r>
            <w:r w:rsidRPr="00D46632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有所收获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”</w:t>
            </w:r>
          </w:p>
        </w:tc>
      </w:tr>
      <w:tr w:rsidR="00DA5E18" w:rsidRPr="00AE17AD">
        <w:trPr>
          <w:trHeight w:val="4942"/>
        </w:trPr>
        <w:tc>
          <w:tcPr>
            <w:tcW w:w="8522" w:type="dxa"/>
          </w:tcPr>
          <w:p w:rsidR="00DA5E18" w:rsidRPr="00AE17AD" w:rsidRDefault="00DA5E18" w:rsidP="003761D6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AE17AD">
              <w:rPr>
                <w:kern w:val="0"/>
                <w:sz w:val="24"/>
                <w:szCs w:val="24"/>
              </w:rPr>
              <w:t>2</w:t>
            </w:r>
            <w:r w:rsidRPr="00AE17AD">
              <w:rPr>
                <w:rFonts w:cs="宋体" w:hint="eastAsia"/>
                <w:kern w:val="0"/>
                <w:sz w:val="24"/>
                <w:szCs w:val="24"/>
              </w:rPr>
              <w:t>、实践教育总结（包括了解本专业相关行业现状、解决实际问题的能力、综合素质提升等方面的收获和体会，不少于</w:t>
            </w:r>
            <w:r w:rsidRPr="00AE17AD">
              <w:rPr>
                <w:kern w:val="0"/>
                <w:sz w:val="24"/>
                <w:szCs w:val="24"/>
              </w:rPr>
              <w:t>1500</w:t>
            </w:r>
            <w:r w:rsidRPr="00AE17AD">
              <w:rPr>
                <w:rFonts w:cs="宋体" w:hint="eastAsia"/>
                <w:kern w:val="0"/>
                <w:sz w:val="24"/>
                <w:szCs w:val="24"/>
              </w:rPr>
              <w:t>字）</w:t>
            </w:r>
          </w:p>
          <w:p w:rsidR="00DA5E18" w:rsidRPr="00AE17AD" w:rsidRDefault="00DA5E18" w:rsidP="003761D6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:rsidR="00DA5E18" w:rsidRPr="00AE17AD" w:rsidRDefault="00DA5E18" w:rsidP="003761D6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:rsidR="00DA5E18" w:rsidRPr="000D778D" w:rsidRDefault="00DA5E18" w:rsidP="003761D6">
            <w:pPr>
              <w:widowControl/>
              <w:jc w:val="left"/>
              <w:rPr>
                <w:rFonts w:asci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此栏</w:t>
            </w:r>
            <w:r w:rsidRPr="00D46632">
              <w:rPr>
                <w:rFonts w:asci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填写</w:t>
            </w:r>
            <w:r>
              <w:rPr>
                <w:rFonts w:asci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内容：</w:t>
            </w:r>
          </w:p>
          <w:p w:rsidR="00DA5E18" w:rsidRDefault="00DA5E18" w:rsidP="00D4663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 w:rsidRPr="00D46632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将实习总结（</w:t>
            </w:r>
            <w:r w:rsidRPr="00D46632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2000</w:t>
            </w:r>
            <w:r w:rsidRPr="00D46632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字以上，包括实习目的、实习单位介绍、实习内容和实习体会））添加到这一栏</w:t>
            </w:r>
          </w:p>
          <w:p w:rsidR="00DA5E18" w:rsidRPr="00F47935" w:rsidRDefault="00DA5E18" w:rsidP="003761D6">
            <w:pPr>
              <w:widowControl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如：“</w:t>
            </w: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本人</w:t>
            </w:r>
            <w:r w:rsidRPr="00F47935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在学期间在导师指导下参加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了</w:t>
            </w:r>
            <w:r w:rsidRPr="00F47935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社会实践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及</w:t>
            </w:r>
            <w:r w:rsidRPr="00F47935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实习，时间为</w:t>
            </w:r>
            <w:r w:rsidRPr="00F47935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2—4</w:t>
            </w:r>
            <w:r w:rsidRPr="00F47935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个月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……”后面添加实习总结，</w:t>
            </w:r>
          </w:p>
          <w:p w:rsidR="00DA5E18" w:rsidRPr="00AE17AD" w:rsidRDefault="00DA5E18" w:rsidP="003761D6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:rsidR="00DA5E18" w:rsidRPr="000D778D" w:rsidRDefault="00DA5E18" w:rsidP="00F47935">
            <w:pPr>
              <w:widowControl/>
              <w:jc w:val="left"/>
              <w:rPr>
                <w:rFonts w:asci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F47935">
              <w:rPr>
                <w:rFonts w:asci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注：有单位的同学可直接写自己的工作情况</w:t>
            </w:r>
          </w:p>
        </w:tc>
      </w:tr>
      <w:tr w:rsidR="00DA5E18" w:rsidRPr="00AE17AD">
        <w:tc>
          <w:tcPr>
            <w:tcW w:w="8522" w:type="dxa"/>
          </w:tcPr>
          <w:p w:rsidR="00DA5E18" w:rsidRPr="00AE17AD" w:rsidRDefault="00DA5E18" w:rsidP="003761D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E17AD">
              <w:rPr>
                <w:kern w:val="0"/>
                <w:sz w:val="24"/>
                <w:szCs w:val="24"/>
              </w:rPr>
              <w:t>3</w:t>
            </w:r>
            <w:r w:rsidRPr="00AE17AD">
              <w:rPr>
                <w:rFonts w:cs="宋体" w:hint="eastAsia"/>
                <w:kern w:val="0"/>
                <w:sz w:val="24"/>
                <w:szCs w:val="24"/>
              </w:rPr>
              <w:t>、本人在实践教育中取得的标志性成果</w:t>
            </w:r>
          </w:p>
          <w:p w:rsidR="00DA5E18" w:rsidRPr="00AE17AD" w:rsidRDefault="00DA5E18" w:rsidP="003761D6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:rsidR="00DA5E18" w:rsidRPr="00C310D7" w:rsidRDefault="00DA5E18" w:rsidP="00F47935">
            <w:pPr>
              <w:widowControl/>
              <w:jc w:val="left"/>
              <w:rPr>
                <w:rFonts w:asci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此栏可</w:t>
            </w:r>
            <w:r w:rsidRPr="00D46632">
              <w:rPr>
                <w:rFonts w:asci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填写</w:t>
            </w:r>
            <w:r>
              <w:rPr>
                <w:rFonts w:asci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：需提交的</w:t>
            </w:r>
            <w:r w:rsidRPr="00F47935">
              <w:rPr>
                <w:rFonts w:asci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论文写作参考</w:t>
            </w:r>
            <w:r>
              <w:rPr>
                <w:rFonts w:asci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内容（至少</w:t>
            </w:r>
            <w:r w:rsidRPr="00C310D7">
              <w:rPr>
                <w:rFonts w:ascii="宋体" w:cs="宋体"/>
                <w:b/>
                <w:bCs/>
                <w:color w:val="FF0000"/>
                <w:kern w:val="0"/>
                <w:sz w:val="24"/>
                <w:szCs w:val="24"/>
              </w:rPr>
              <w:t>2000</w:t>
            </w:r>
            <w:r w:rsidRPr="00C310D7">
              <w:rPr>
                <w:rFonts w:asci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字</w:t>
            </w:r>
            <w:r>
              <w:rPr>
                <w:rFonts w:asci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以上）。对指导论文的意义。</w:t>
            </w:r>
          </w:p>
          <w:p w:rsidR="00DA5E18" w:rsidRDefault="00DA5E18" w:rsidP="00DA5E18">
            <w:pPr>
              <w:widowControl/>
              <w:ind w:firstLineChars="500" w:firstLine="31680"/>
              <w:jc w:val="left"/>
              <w:rPr>
                <w:rFonts w:asci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  <w:p w:rsidR="00DA5E18" w:rsidRDefault="00DA5E18" w:rsidP="000D778D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注</w:t>
            </w:r>
            <w:r>
              <w:rPr>
                <w:rFonts w:ascii="宋体" w:cs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：调查问卷及相关数据等可直接附附件。</w:t>
            </w:r>
          </w:p>
          <w:p w:rsidR="00DA5E18" w:rsidRPr="00D46632" w:rsidRDefault="00DA5E18" w:rsidP="00F47935">
            <w:pPr>
              <w:widowControl/>
              <w:jc w:val="left"/>
              <w:rPr>
                <w:rFonts w:asci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  <w:p w:rsidR="00DA5E18" w:rsidRPr="00AE17AD" w:rsidRDefault="00DA5E18" w:rsidP="003761D6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包含内容如下：（可选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1-2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项）</w:t>
            </w:r>
          </w:p>
          <w:p w:rsidR="00DA5E18" w:rsidRDefault="00DA5E18" w:rsidP="00F47935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:rsidR="00DA5E18" w:rsidRPr="00F47935" w:rsidRDefault="00DA5E18" w:rsidP="00F47935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F47935">
              <w:rPr>
                <w:rFonts w:asci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论文写作参考</w:t>
            </w:r>
            <w:r w:rsidRPr="00F4793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（</w:t>
            </w:r>
            <w:r w:rsidRPr="00F47935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2</w:t>
            </w:r>
            <w:r w:rsidRPr="00F4793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学分）</w:t>
            </w:r>
          </w:p>
          <w:p w:rsidR="00DA5E18" w:rsidRPr="00F47935" w:rsidRDefault="00DA5E18" w:rsidP="00F47935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F4793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调查问卷（</w:t>
            </w:r>
            <w:r w:rsidRPr="00F47935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2</w:t>
            </w:r>
            <w:r w:rsidRPr="00F4793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学分）</w:t>
            </w:r>
          </w:p>
          <w:p w:rsidR="00DA5E18" w:rsidRPr="00F47935" w:rsidRDefault="00DA5E18" w:rsidP="00F47935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F4793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调研数据统计（</w:t>
            </w:r>
            <w:r w:rsidRPr="00F47935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2</w:t>
            </w:r>
            <w:r w:rsidRPr="00F4793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学分）</w:t>
            </w:r>
          </w:p>
          <w:p w:rsidR="00DA5E18" w:rsidRPr="00F47935" w:rsidRDefault="00DA5E18" w:rsidP="00F47935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F4793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调研访谈记录（</w:t>
            </w:r>
            <w:r w:rsidRPr="00F47935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2</w:t>
            </w:r>
            <w:r w:rsidRPr="00F4793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学分）</w:t>
            </w:r>
          </w:p>
          <w:p w:rsidR="00DA5E18" w:rsidRPr="00F47935" w:rsidRDefault="00DA5E18" w:rsidP="00F47935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F4793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其他论文写作支持材料（</w:t>
            </w:r>
            <w:r w:rsidRPr="00F47935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2</w:t>
            </w:r>
            <w:r w:rsidRPr="00F4793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学分）</w:t>
            </w:r>
          </w:p>
          <w:p w:rsidR="00DA5E18" w:rsidRPr="00AE17AD" w:rsidRDefault="00DA5E18" w:rsidP="000D778D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DA5E18" w:rsidRDefault="00DA5E18">
      <w:pPr>
        <w:rPr>
          <w:rFonts w:cs="Times New Roman"/>
        </w:rPr>
      </w:pPr>
      <w:r>
        <w:rPr>
          <w:rFonts w:cs="宋体" w:hint="eastAsia"/>
        </w:rPr>
        <w:t>（可加页）</w:t>
      </w:r>
    </w:p>
    <w:sectPr w:rsidR="00DA5E18" w:rsidSect="003A3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E18" w:rsidRDefault="00DA5E18" w:rsidP="000F29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5E18" w:rsidRDefault="00DA5E18" w:rsidP="000F29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E18" w:rsidRDefault="00DA5E18" w:rsidP="000F29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5E18" w:rsidRDefault="00DA5E18" w:rsidP="000F29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4A7"/>
    <w:rsid w:val="000D778D"/>
    <w:rsid w:val="000F29EE"/>
    <w:rsid w:val="00264774"/>
    <w:rsid w:val="002737A7"/>
    <w:rsid w:val="002B79B3"/>
    <w:rsid w:val="002F29C2"/>
    <w:rsid w:val="003761D6"/>
    <w:rsid w:val="003A0AEA"/>
    <w:rsid w:val="003A332F"/>
    <w:rsid w:val="003E3094"/>
    <w:rsid w:val="004D7B75"/>
    <w:rsid w:val="004E4CCF"/>
    <w:rsid w:val="005B6B5C"/>
    <w:rsid w:val="00655502"/>
    <w:rsid w:val="006F4137"/>
    <w:rsid w:val="00863C9C"/>
    <w:rsid w:val="009B414F"/>
    <w:rsid w:val="00A139A4"/>
    <w:rsid w:val="00A73112"/>
    <w:rsid w:val="00AC49E0"/>
    <w:rsid w:val="00AE17AD"/>
    <w:rsid w:val="00B021D2"/>
    <w:rsid w:val="00BD373A"/>
    <w:rsid w:val="00C310D7"/>
    <w:rsid w:val="00CB14A7"/>
    <w:rsid w:val="00CC7F88"/>
    <w:rsid w:val="00D46632"/>
    <w:rsid w:val="00D66891"/>
    <w:rsid w:val="00DA5E18"/>
    <w:rsid w:val="00E27E55"/>
    <w:rsid w:val="00F47935"/>
    <w:rsid w:val="00F5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A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2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29E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F2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29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124</Words>
  <Characters>712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陈巧莲</dc:creator>
  <cp:keywords/>
  <dc:description/>
  <cp:lastModifiedBy>User</cp:lastModifiedBy>
  <cp:revision>5</cp:revision>
  <dcterms:created xsi:type="dcterms:W3CDTF">2014-11-03T03:34:00Z</dcterms:created>
  <dcterms:modified xsi:type="dcterms:W3CDTF">2014-11-03T08:53:00Z</dcterms:modified>
</cp:coreProperties>
</file>